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04F" w:rsidRDefault="00D92FEE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763270" cy="866775"/>
            <wp:effectExtent l="0" t="0" r="0" b="9525"/>
            <wp:docPr id="1" name="Рисунок 1" descr="Смолен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моленс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04F" w:rsidRDefault="0074404F">
      <w:pPr>
        <w:jc w:val="center"/>
        <w:rPr>
          <w:b/>
          <w:sz w:val="28"/>
        </w:rPr>
      </w:pPr>
    </w:p>
    <w:p w:rsidR="0074404F" w:rsidRPr="00E77E0E" w:rsidRDefault="00B47626">
      <w:pPr>
        <w:jc w:val="center"/>
        <w:rPr>
          <w:b/>
          <w:sz w:val="28"/>
          <w:szCs w:val="28"/>
        </w:rPr>
      </w:pPr>
      <w:r w:rsidRPr="00E77E0E">
        <w:rPr>
          <w:b/>
          <w:sz w:val="28"/>
          <w:szCs w:val="28"/>
        </w:rPr>
        <w:t>АДМИНИСТРАЦИЯ</w:t>
      </w:r>
      <w:r w:rsidR="0074404F" w:rsidRPr="00E77E0E">
        <w:rPr>
          <w:b/>
          <w:sz w:val="28"/>
          <w:szCs w:val="28"/>
        </w:rPr>
        <w:t xml:space="preserve"> МУНИЦИПАЛЬНОГО ОБРАЗОВАНИЯ</w:t>
      </w:r>
    </w:p>
    <w:p w:rsidR="00843036" w:rsidRDefault="0074404F">
      <w:pPr>
        <w:jc w:val="center"/>
        <w:rPr>
          <w:b/>
          <w:sz w:val="28"/>
          <w:szCs w:val="28"/>
        </w:rPr>
      </w:pPr>
      <w:r w:rsidRPr="00E77E0E">
        <w:rPr>
          <w:b/>
          <w:sz w:val="28"/>
          <w:szCs w:val="28"/>
        </w:rPr>
        <w:t xml:space="preserve">«МОНАСТЫРЩИНСКИЙ </w:t>
      </w:r>
      <w:r w:rsidR="00843036">
        <w:rPr>
          <w:b/>
          <w:sz w:val="28"/>
          <w:szCs w:val="28"/>
        </w:rPr>
        <w:t>МУНИЦИПАЛЬНЫЙ ОКРУГ</w:t>
      </w:r>
      <w:r w:rsidRPr="00E77E0E">
        <w:rPr>
          <w:b/>
          <w:sz w:val="28"/>
          <w:szCs w:val="28"/>
        </w:rPr>
        <w:t>»</w:t>
      </w:r>
      <w:r w:rsidR="00E77E0E">
        <w:rPr>
          <w:b/>
          <w:sz w:val="28"/>
          <w:szCs w:val="28"/>
        </w:rPr>
        <w:t xml:space="preserve"> </w:t>
      </w:r>
    </w:p>
    <w:p w:rsidR="003A7060" w:rsidRPr="00E77E0E" w:rsidRDefault="003A7060">
      <w:pPr>
        <w:jc w:val="center"/>
        <w:rPr>
          <w:b/>
          <w:sz w:val="28"/>
          <w:szCs w:val="28"/>
        </w:rPr>
      </w:pPr>
      <w:r w:rsidRPr="00E77E0E">
        <w:rPr>
          <w:b/>
          <w:sz w:val="28"/>
          <w:szCs w:val="28"/>
        </w:rPr>
        <w:t>СМОЛЕНСКОЙ ОБЛАСТИ</w:t>
      </w:r>
    </w:p>
    <w:p w:rsidR="0074404F" w:rsidRPr="00D92FEE" w:rsidRDefault="0074404F">
      <w:pPr>
        <w:jc w:val="center"/>
        <w:rPr>
          <w:sz w:val="28"/>
        </w:rPr>
      </w:pPr>
    </w:p>
    <w:p w:rsidR="0074404F" w:rsidRPr="00D92FEE" w:rsidRDefault="00C66A58">
      <w:pPr>
        <w:pStyle w:val="1"/>
        <w:rPr>
          <w:szCs w:val="40"/>
        </w:rPr>
      </w:pPr>
      <w:r w:rsidRPr="00D92FEE">
        <w:rPr>
          <w:szCs w:val="40"/>
        </w:rPr>
        <w:t>П О С Т А Н О В Л Е Н И Е</w:t>
      </w:r>
    </w:p>
    <w:p w:rsidR="0074404F" w:rsidRPr="00D92FEE" w:rsidRDefault="0074404F">
      <w:pPr>
        <w:pBdr>
          <w:bottom w:val="single" w:sz="12" w:space="1" w:color="auto"/>
        </w:pBdr>
        <w:jc w:val="center"/>
        <w:rPr>
          <w:sz w:val="14"/>
          <w:szCs w:val="16"/>
        </w:rPr>
      </w:pPr>
    </w:p>
    <w:p w:rsidR="0074404F" w:rsidRDefault="0074404F"/>
    <w:p w:rsidR="0074404F" w:rsidRDefault="00033986">
      <w:pPr>
        <w:pStyle w:val="3"/>
      </w:pPr>
      <w:r>
        <w:t xml:space="preserve">от </w:t>
      </w:r>
      <w:r w:rsidR="00D92FEE">
        <w:t>03.02.2026</w:t>
      </w:r>
      <w:r w:rsidR="003E5ACE">
        <w:t xml:space="preserve"> </w:t>
      </w:r>
      <w:r w:rsidR="00BB5000">
        <w:t>№</w:t>
      </w:r>
      <w:r w:rsidR="00D92FEE">
        <w:t xml:space="preserve"> 59</w:t>
      </w:r>
    </w:p>
    <w:p w:rsidR="00D92FEE" w:rsidRDefault="00D92FEE">
      <w:pPr>
        <w:pStyle w:val="3"/>
      </w:pPr>
    </w:p>
    <w:p w:rsidR="00D92FEE" w:rsidRDefault="00D92FEE" w:rsidP="00D92FEE">
      <w:pPr>
        <w:pStyle w:val="3"/>
        <w:ind w:right="5669"/>
      </w:pPr>
      <w:r w:rsidRPr="008922EE">
        <w:rPr>
          <w:szCs w:val="28"/>
        </w:rPr>
        <w:t>О</w:t>
      </w:r>
      <w:r>
        <w:rPr>
          <w:szCs w:val="28"/>
        </w:rPr>
        <w:t>б установлении размеров минимальных окладов (должностных окладов) по профессиональным квалификационным группам общеотраслевых профессий рабочих МБТХУ Администрации муниципального образования «Монастырщинский муниципальный округ» Смоленской области</w:t>
      </w:r>
    </w:p>
    <w:p w:rsidR="00C66A58" w:rsidRDefault="00C66A58">
      <w:pPr>
        <w:pStyle w:val="3"/>
        <w:rPr>
          <w:szCs w:val="28"/>
        </w:rPr>
      </w:pPr>
    </w:p>
    <w:p w:rsidR="00D92FEE" w:rsidRDefault="00D92FEE">
      <w:pPr>
        <w:pStyle w:val="3"/>
        <w:rPr>
          <w:szCs w:val="28"/>
        </w:rPr>
      </w:pPr>
    </w:p>
    <w:p w:rsidR="00CA056F" w:rsidRDefault="00CA056F" w:rsidP="00D92FEE">
      <w:pPr>
        <w:ind w:firstLine="709"/>
        <w:jc w:val="both"/>
        <w:rPr>
          <w:sz w:val="28"/>
          <w:szCs w:val="28"/>
        </w:rPr>
      </w:pPr>
      <w:r w:rsidRPr="00C046EF">
        <w:rPr>
          <w:sz w:val="28"/>
          <w:szCs w:val="28"/>
        </w:rPr>
        <w:t>В соответствии с постановлением Администрации Смоленской области от 22.10.2008 № 595 «Об установлении размеров минимальных окладов (должностных окладов) по профессиональным квалификационным группам профессий рабочих и должностей служащих областных государственных учреждений» (в редакции постановлений Администрации Смоленской области от 30.01.2009 № 40, от 26.12.2011 №</w:t>
      </w:r>
      <w:r>
        <w:rPr>
          <w:sz w:val="28"/>
          <w:szCs w:val="28"/>
        </w:rPr>
        <w:t xml:space="preserve"> </w:t>
      </w:r>
      <w:r w:rsidRPr="00C046EF">
        <w:rPr>
          <w:sz w:val="28"/>
          <w:szCs w:val="28"/>
        </w:rPr>
        <w:t>869, от 03.08.2012 №</w:t>
      </w:r>
      <w:r>
        <w:rPr>
          <w:sz w:val="28"/>
          <w:szCs w:val="28"/>
        </w:rPr>
        <w:t xml:space="preserve"> </w:t>
      </w:r>
      <w:r w:rsidRPr="00C046EF">
        <w:rPr>
          <w:sz w:val="28"/>
          <w:szCs w:val="28"/>
        </w:rPr>
        <w:t>518, от 02.06.2014 №</w:t>
      </w:r>
      <w:r>
        <w:rPr>
          <w:sz w:val="28"/>
          <w:szCs w:val="28"/>
        </w:rPr>
        <w:t xml:space="preserve"> </w:t>
      </w:r>
      <w:r w:rsidRPr="00C046EF">
        <w:rPr>
          <w:sz w:val="28"/>
          <w:szCs w:val="28"/>
        </w:rPr>
        <w:t>405, от 26.12.2014 №</w:t>
      </w:r>
      <w:r>
        <w:rPr>
          <w:sz w:val="28"/>
          <w:szCs w:val="28"/>
        </w:rPr>
        <w:t xml:space="preserve"> </w:t>
      </w:r>
      <w:r w:rsidRPr="00C046EF">
        <w:rPr>
          <w:sz w:val="28"/>
          <w:szCs w:val="28"/>
        </w:rPr>
        <w:t>909, от 06.11.2015 № 691, от 06.12.2017 № 822, от 14.03.2018 № 152, от 04.07.2019 №</w:t>
      </w:r>
      <w:r>
        <w:rPr>
          <w:sz w:val="28"/>
          <w:szCs w:val="28"/>
        </w:rPr>
        <w:t xml:space="preserve"> </w:t>
      </w:r>
      <w:r w:rsidRPr="00C046EF">
        <w:rPr>
          <w:sz w:val="28"/>
          <w:szCs w:val="28"/>
        </w:rPr>
        <w:t>396</w:t>
      </w:r>
      <w:r>
        <w:rPr>
          <w:sz w:val="28"/>
          <w:szCs w:val="28"/>
        </w:rPr>
        <w:t>, от 30.09.2020 № 581, от 18.10.2022 № 734, от 31.05.2023 № 286, постановлений Правительства Смоленской области от 02.02.2024 №50, от 23.01.2025 № 23, от 24.12.2025 № 850</w:t>
      </w:r>
      <w:r w:rsidRPr="00C046EF">
        <w:rPr>
          <w:sz w:val="28"/>
          <w:szCs w:val="28"/>
        </w:rPr>
        <w:t>)</w:t>
      </w:r>
      <w:r w:rsidR="002D70E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FC6A23" w:rsidRDefault="00FC6A23" w:rsidP="00D92FEE">
      <w:pPr>
        <w:pStyle w:val="3"/>
        <w:ind w:firstLine="709"/>
        <w:rPr>
          <w:szCs w:val="28"/>
        </w:rPr>
      </w:pPr>
    </w:p>
    <w:p w:rsidR="00CA4B30" w:rsidRDefault="00CA4B30" w:rsidP="00D92FEE">
      <w:pPr>
        <w:pStyle w:val="3"/>
        <w:ind w:firstLine="709"/>
        <w:rPr>
          <w:szCs w:val="28"/>
        </w:rPr>
      </w:pPr>
      <w:r>
        <w:rPr>
          <w:szCs w:val="28"/>
        </w:rPr>
        <w:t xml:space="preserve">Администрация муниципального образования «Монастырщинский </w:t>
      </w:r>
      <w:r w:rsidR="00843036">
        <w:rPr>
          <w:szCs w:val="28"/>
        </w:rPr>
        <w:t>муниципальный округ</w:t>
      </w:r>
      <w:r>
        <w:rPr>
          <w:szCs w:val="28"/>
        </w:rPr>
        <w:t>» Смоленской области п о с т а н о в л я е т:</w:t>
      </w:r>
    </w:p>
    <w:p w:rsidR="00892A1A" w:rsidRDefault="00892A1A" w:rsidP="00D92FEE">
      <w:pPr>
        <w:pStyle w:val="3"/>
        <w:ind w:firstLine="709"/>
        <w:rPr>
          <w:szCs w:val="28"/>
        </w:rPr>
      </w:pPr>
    </w:p>
    <w:p w:rsidR="000C7656" w:rsidRDefault="00C842A6" w:rsidP="00D92FEE">
      <w:pPr>
        <w:pStyle w:val="3"/>
        <w:numPr>
          <w:ilvl w:val="0"/>
          <w:numId w:val="5"/>
        </w:numPr>
        <w:ind w:left="0" w:firstLine="709"/>
        <w:rPr>
          <w:szCs w:val="28"/>
        </w:rPr>
      </w:pPr>
      <w:r>
        <w:rPr>
          <w:szCs w:val="28"/>
        </w:rPr>
        <w:t>Установить</w:t>
      </w:r>
      <w:r w:rsidR="00FC6A23">
        <w:rPr>
          <w:szCs w:val="28"/>
        </w:rPr>
        <w:t xml:space="preserve"> размеры </w:t>
      </w:r>
      <w:r w:rsidR="00821ABF">
        <w:rPr>
          <w:szCs w:val="28"/>
        </w:rPr>
        <w:t>минимальных</w:t>
      </w:r>
      <w:r w:rsidR="00FC6A23">
        <w:rPr>
          <w:szCs w:val="28"/>
        </w:rPr>
        <w:t xml:space="preserve"> окладов</w:t>
      </w:r>
      <w:r w:rsidR="00821ABF">
        <w:rPr>
          <w:szCs w:val="28"/>
        </w:rPr>
        <w:t xml:space="preserve"> (должностных окладов)</w:t>
      </w:r>
      <w:r w:rsidR="00FC6A23">
        <w:rPr>
          <w:szCs w:val="28"/>
        </w:rPr>
        <w:t xml:space="preserve"> по профессиональным квалификационным группам </w:t>
      </w:r>
      <w:r w:rsidR="002D70EC">
        <w:rPr>
          <w:szCs w:val="28"/>
        </w:rPr>
        <w:t>должностей служащих</w:t>
      </w:r>
      <w:r w:rsidR="00821ABF">
        <w:rPr>
          <w:szCs w:val="28"/>
        </w:rPr>
        <w:t xml:space="preserve"> для работников </w:t>
      </w:r>
      <w:r>
        <w:rPr>
          <w:szCs w:val="28"/>
        </w:rPr>
        <w:t>МБТХУ</w:t>
      </w:r>
      <w:r w:rsidR="00FC6A23">
        <w:rPr>
          <w:szCs w:val="28"/>
        </w:rPr>
        <w:t xml:space="preserve"> </w:t>
      </w:r>
      <w:r>
        <w:rPr>
          <w:szCs w:val="28"/>
        </w:rPr>
        <w:t xml:space="preserve">Администрации муниципального образования «Монастырщинский </w:t>
      </w:r>
      <w:r w:rsidR="00843036">
        <w:rPr>
          <w:szCs w:val="28"/>
        </w:rPr>
        <w:t>муниципальный округ</w:t>
      </w:r>
      <w:r>
        <w:rPr>
          <w:szCs w:val="28"/>
        </w:rPr>
        <w:t>» Смоленской области:</w:t>
      </w:r>
    </w:p>
    <w:p w:rsidR="00821ABF" w:rsidRDefault="00821ABF" w:rsidP="00821ABF">
      <w:pPr>
        <w:pStyle w:val="3"/>
        <w:rPr>
          <w:szCs w:val="28"/>
        </w:rPr>
      </w:pPr>
    </w:p>
    <w:p w:rsidR="00821ABF" w:rsidRDefault="00821ABF" w:rsidP="00821ABF">
      <w:pPr>
        <w:pStyle w:val="3"/>
        <w:rPr>
          <w:szCs w:val="28"/>
        </w:rPr>
      </w:pPr>
    </w:p>
    <w:p w:rsidR="002D70EC" w:rsidRDefault="002D70EC" w:rsidP="00821ABF">
      <w:pPr>
        <w:pStyle w:val="3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393"/>
        <w:gridCol w:w="3120"/>
        <w:gridCol w:w="2091"/>
      </w:tblGrid>
      <w:tr w:rsidR="00C842A6" w:rsidRPr="00552202" w:rsidTr="00552202">
        <w:tc>
          <w:tcPr>
            <w:tcW w:w="817" w:type="dxa"/>
          </w:tcPr>
          <w:p w:rsidR="00C842A6" w:rsidRPr="006D35DD" w:rsidRDefault="00C842A6" w:rsidP="00552202">
            <w:pPr>
              <w:pStyle w:val="3"/>
              <w:jc w:val="center"/>
              <w:rPr>
                <w:sz w:val="24"/>
              </w:rPr>
            </w:pPr>
            <w:r w:rsidRPr="006D35DD">
              <w:rPr>
                <w:sz w:val="24"/>
              </w:rPr>
              <w:t>№</w:t>
            </w:r>
          </w:p>
          <w:p w:rsidR="00C842A6" w:rsidRPr="006D35DD" w:rsidRDefault="00C842A6" w:rsidP="00552202">
            <w:pPr>
              <w:pStyle w:val="3"/>
              <w:jc w:val="center"/>
              <w:rPr>
                <w:sz w:val="24"/>
              </w:rPr>
            </w:pPr>
            <w:r w:rsidRPr="006D35DD">
              <w:rPr>
                <w:sz w:val="24"/>
              </w:rPr>
              <w:t>п/п</w:t>
            </w:r>
          </w:p>
        </w:tc>
        <w:tc>
          <w:tcPr>
            <w:tcW w:w="4393" w:type="dxa"/>
          </w:tcPr>
          <w:p w:rsidR="00C842A6" w:rsidRPr="006D35DD" w:rsidRDefault="00C842A6" w:rsidP="00552202">
            <w:pPr>
              <w:pStyle w:val="3"/>
              <w:jc w:val="center"/>
              <w:rPr>
                <w:sz w:val="24"/>
              </w:rPr>
            </w:pPr>
            <w:r w:rsidRPr="006D35DD">
              <w:rPr>
                <w:sz w:val="24"/>
              </w:rPr>
              <w:t>Наименование</w:t>
            </w:r>
          </w:p>
          <w:p w:rsidR="00C842A6" w:rsidRPr="006D35DD" w:rsidRDefault="00C842A6" w:rsidP="00552202">
            <w:pPr>
              <w:pStyle w:val="3"/>
              <w:jc w:val="center"/>
              <w:rPr>
                <w:sz w:val="24"/>
              </w:rPr>
            </w:pPr>
            <w:r w:rsidRPr="006D35DD">
              <w:rPr>
                <w:sz w:val="24"/>
              </w:rPr>
              <w:t>профессиональной квалификационной группы</w:t>
            </w:r>
          </w:p>
        </w:tc>
        <w:tc>
          <w:tcPr>
            <w:tcW w:w="3120" w:type="dxa"/>
          </w:tcPr>
          <w:p w:rsidR="00C842A6" w:rsidRPr="006D35DD" w:rsidRDefault="00C842A6" w:rsidP="00552202">
            <w:pPr>
              <w:pStyle w:val="3"/>
              <w:jc w:val="center"/>
              <w:rPr>
                <w:sz w:val="24"/>
              </w:rPr>
            </w:pPr>
            <w:r w:rsidRPr="006D35DD">
              <w:rPr>
                <w:sz w:val="24"/>
              </w:rPr>
              <w:t>Квалификационный уровень</w:t>
            </w:r>
          </w:p>
        </w:tc>
        <w:tc>
          <w:tcPr>
            <w:tcW w:w="2091" w:type="dxa"/>
          </w:tcPr>
          <w:p w:rsidR="00C842A6" w:rsidRPr="006D35DD" w:rsidRDefault="00C842A6" w:rsidP="00552202">
            <w:pPr>
              <w:pStyle w:val="3"/>
              <w:jc w:val="center"/>
              <w:rPr>
                <w:sz w:val="24"/>
              </w:rPr>
            </w:pPr>
            <w:r w:rsidRPr="006D35DD">
              <w:rPr>
                <w:sz w:val="24"/>
              </w:rPr>
              <w:t>Размер базового оклада (рублей)</w:t>
            </w:r>
          </w:p>
        </w:tc>
      </w:tr>
      <w:tr w:rsidR="00C842A6" w:rsidRPr="00552202" w:rsidTr="00552202">
        <w:tc>
          <w:tcPr>
            <w:tcW w:w="817" w:type="dxa"/>
          </w:tcPr>
          <w:p w:rsidR="00C842A6" w:rsidRPr="006D35DD" w:rsidRDefault="00C842A6" w:rsidP="00552202">
            <w:pPr>
              <w:pStyle w:val="3"/>
              <w:jc w:val="center"/>
              <w:rPr>
                <w:sz w:val="24"/>
              </w:rPr>
            </w:pPr>
            <w:r w:rsidRPr="006D35DD">
              <w:rPr>
                <w:sz w:val="24"/>
              </w:rPr>
              <w:t>1</w:t>
            </w:r>
          </w:p>
        </w:tc>
        <w:tc>
          <w:tcPr>
            <w:tcW w:w="4393" w:type="dxa"/>
          </w:tcPr>
          <w:p w:rsidR="00C842A6" w:rsidRDefault="00552202" w:rsidP="00FC6A23">
            <w:pPr>
              <w:pStyle w:val="3"/>
              <w:rPr>
                <w:sz w:val="24"/>
              </w:rPr>
            </w:pPr>
            <w:r w:rsidRPr="006D35DD">
              <w:rPr>
                <w:sz w:val="24"/>
              </w:rPr>
              <w:t>Общеотраслевые профессии рабочих первого уровня</w:t>
            </w:r>
          </w:p>
          <w:p w:rsidR="002A301B" w:rsidRPr="006D35DD" w:rsidRDefault="002A301B" w:rsidP="00FC6A23">
            <w:pPr>
              <w:pStyle w:val="3"/>
              <w:rPr>
                <w:sz w:val="24"/>
              </w:rPr>
            </w:pPr>
          </w:p>
        </w:tc>
        <w:tc>
          <w:tcPr>
            <w:tcW w:w="3120" w:type="dxa"/>
          </w:tcPr>
          <w:p w:rsidR="00C842A6" w:rsidRPr="006D35DD" w:rsidRDefault="00552202" w:rsidP="00552202">
            <w:pPr>
              <w:pStyle w:val="3"/>
              <w:rPr>
                <w:sz w:val="24"/>
              </w:rPr>
            </w:pPr>
            <w:r w:rsidRPr="006D35DD">
              <w:rPr>
                <w:sz w:val="24"/>
                <w:lang w:val="en-US"/>
              </w:rPr>
              <w:t>I</w:t>
            </w:r>
            <w:r w:rsidRPr="006D35DD">
              <w:rPr>
                <w:sz w:val="24"/>
              </w:rPr>
              <w:t xml:space="preserve"> квалификационный уровень</w:t>
            </w:r>
          </w:p>
        </w:tc>
        <w:tc>
          <w:tcPr>
            <w:tcW w:w="2091" w:type="dxa"/>
          </w:tcPr>
          <w:p w:rsidR="00C842A6" w:rsidRPr="006D35DD" w:rsidRDefault="006860E2" w:rsidP="00843036">
            <w:pPr>
              <w:pStyle w:val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 w:rsidR="00843036">
              <w:rPr>
                <w:sz w:val="24"/>
              </w:rPr>
              <w:t>840</w:t>
            </w:r>
          </w:p>
        </w:tc>
      </w:tr>
      <w:tr w:rsidR="00C842A6" w:rsidRPr="00552202" w:rsidTr="00552202">
        <w:tc>
          <w:tcPr>
            <w:tcW w:w="817" w:type="dxa"/>
          </w:tcPr>
          <w:p w:rsidR="00C842A6" w:rsidRPr="006D35DD" w:rsidRDefault="00C842A6" w:rsidP="00552202">
            <w:pPr>
              <w:pStyle w:val="3"/>
              <w:jc w:val="center"/>
              <w:rPr>
                <w:sz w:val="24"/>
              </w:rPr>
            </w:pPr>
            <w:r w:rsidRPr="006D35DD">
              <w:rPr>
                <w:sz w:val="24"/>
              </w:rPr>
              <w:t>2</w:t>
            </w:r>
          </w:p>
        </w:tc>
        <w:tc>
          <w:tcPr>
            <w:tcW w:w="4393" w:type="dxa"/>
          </w:tcPr>
          <w:p w:rsidR="00C842A6" w:rsidRPr="006D35DD" w:rsidRDefault="00552202" w:rsidP="00552202">
            <w:pPr>
              <w:pStyle w:val="3"/>
              <w:rPr>
                <w:sz w:val="24"/>
              </w:rPr>
            </w:pPr>
            <w:r w:rsidRPr="006D35DD">
              <w:rPr>
                <w:sz w:val="24"/>
              </w:rPr>
              <w:t>Общеотраслевые профессии рабочих второго уровня</w:t>
            </w:r>
          </w:p>
        </w:tc>
        <w:tc>
          <w:tcPr>
            <w:tcW w:w="3120" w:type="dxa"/>
          </w:tcPr>
          <w:p w:rsidR="00C842A6" w:rsidRPr="006D35DD" w:rsidRDefault="00552202" w:rsidP="00FC6A23">
            <w:pPr>
              <w:pStyle w:val="3"/>
              <w:rPr>
                <w:sz w:val="24"/>
              </w:rPr>
            </w:pPr>
            <w:r w:rsidRPr="006D35DD">
              <w:rPr>
                <w:sz w:val="24"/>
                <w:lang w:val="en-US"/>
              </w:rPr>
              <w:t>I</w:t>
            </w:r>
            <w:r w:rsidRPr="006D35DD">
              <w:rPr>
                <w:sz w:val="24"/>
              </w:rPr>
              <w:t xml:space="preserve"> квалификационный уровень</w:t>
            </w:r>
          </w:p>
        </w:tc>
        <w:tc>
          <w:tcPr>
            <w:tcW w:w="2091" w:type="dxa"/>
          </w:tcPr>
          <w:p w:rsidR="00C842A6" w:rsidRPr="006D35DD" w:rsidRDefault="00843036" w:rsidP="00CA056F">
            <w:pPr>
              <w:pStyle w:val="3"/>
              <w:jc w:val="center"/>
              <w:rPr>
                <w:sz w:val="24"/>
              </w:rPr>
            </w:pPr>
            <w:r>
              <w:rPr>
                <w:sz w:val="24"/>
              </w:rPr>
              <w:t>5 6</w:t>
            </w:r>
            <w:r w:rsidR="00CA056F">
              <w:rPr>
                <w:sz w:val="24"/>
              </w:rPr>
              <w:t>37</w:t>
            </w:r>
          </w:p>
        </w:tc>
      </w:tr>
    </w:tbl>
    <w:p w:rsidR="00C842A6" w:rsidRDefault="00C842A6" w:rsidP="00D92FEE">
      <w:pPr>
        <w:pStyle w:val="3"/>
        <w:ind w:firstLine="709"/>
        <w:rPr>
          <w:szCs w:val="28"/>
        </w:rPr>
      </w:pPr>
    </w:p>
    <w:p w:rsidR="00461245" w:rsidRPr="00A218CE" w:rsidRDefault="00FC6A23" w:rsidP="00D92FEE">
      <w:pPr>
        <w:widowControl w:val="0"/>
        <w:autoSpaceDE w:val="0"/>
        <w:autoSpaceDN w:val="0"/>
        <w:ind w:firstLine="709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>2.</w:t>
      </w:r>
      <w:r w:rsidR="00552202">
        <w:rPr>
          <w:sz w:val="28"/>
          <w:szCs w:val="28"/>
        </w:rPr>
        <w:t xml:space="preserve"> Признать утратившим силу постановление Администрации муниципального образования «Монастырщински</w:t>
      </w:r>
      <w:r w:rsidR="006860E2">
        <w:rPr>
          <w:sz w:val="28"/>
          <w:szCs w:val="28"/>
        </w:rPr>
        <w:t xml:space="preserve">й </w:t>
      </w:r>
      <w:r w:rsidR="00843036">
        <w:rPr>
          <w:sz w:val="28"/>
          <w:szCs w:val="28"/>
        </w:rPr>
        <w:t>муниципальный округ</w:t>
      </w:r>
      <w:r w:rsidR="006860E2">
        <w:rPr>
          <w:sz w:val="28"/>
          <w:szCs w:val="28"/>
        </w:rPr>
        <w:t xml:space="preserve">» Смоленской области от </w:t>
      </w:r>
      <w:r w:rsidR="00843036">
        <w:rPr>
          <w:sz w:val="28"/>
          <w:szCs w:val="28"/>
        </w:rPr>
        <w:t>14.03.2025</w:t>
      </w:r>
      <w:r w:rsidR="0024453B">
        <w:rPr>
          <w:sz w:val="28"/>
          <w:szCs w:val="28"/>
        </w:rPr>
        <w:t xml:space="preserve"> №</w:t>
      </w:r>
      <w:r w:rsidR="003E5ACE">
        <w:rPr>
          <w:sz w:val="28"/>
          <w:szCs w:val="28"/>
        </w:rPr>
        <w:t> </w:t>
      </w:r>
      <w:r w:rsidR="00843036">
        <w:rPr>
          <w:sz w:val="28"/>
          <w:szCs w:val="28"/>
        </w:rPr>
        <w:t>221</w:t>
      </w:r>
      <w:r w:rsidR="00552202">
        <w:rPr>
          <w:sz w:val="28"/>
          <w:szCs w:val="28"/>
        </w:rPr>
        <w:t xml:space="preserve"> «Об </w:t>
      </w:r>
      <w:r w:rsidR="0024453B">
        <w:rPr>
          <w:sz w:val="28"/>
          <w:szCs w:val="28"/>
        </w:rPr>
        <w:t xml:space="preserve">установлении размеров минимальных </w:t>
      </w:r>
      <w:r w:rsidR="00552202">
        <w:rPr>
          <w:sz w:val="28"/>
          <w:szCs w:val="28"/>
        </w:rPr>
        <w:t>окладов</w:t>
      </w:r>
      <w:r w:rsidR="0024453B">
        <w:rPr>
          <w:sz w:val="28"/>
          <w:szCs w:val="28"/>
        </w:rPr>
        <w:t xml:space="preserve"> (должностных окладов)</w:t>
      </w:r>
      <w:r w:rsidR="00552202">
        <w:rPr>
          <w:sz w:val="28"/>
          <w:szCs w:val="28"/>
        </w:rPr>
        <w:t xml:space="preserve"> по профессиональным квалификационным группам общеотраслевых профессий рабочих МБТХУ Администрации муниципального образования «Монастырщинский </w:t>
      </w:r>
      <w:r w:rsidR="00843036">
        <w:rPr>
          <w:sz w:val="28"/>
          <w:szCs w:val="28"/>
        </w:rPr>
        <w:t>муниципальный округ</w:t>
      </w:r>
      <w:r w:rsidR="00552202">
        <w:rPr>
          <w:sz w:val="28"/>
          <w:szCs w:val="28"/>
        </w:rPr>
        <w:t>» Смоленской области</w:t>
      </w:r>
      <w:r w:rsidR="002D70E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91521" w:rsidRDefault="00FC6A23" w:rsidP="00D92FEE">
      <w:pPr>
        <w:pStyle w:val="3"/>
        <w:ind w:firstLine="709"/>
        <w:rPr>
          <w:szCs w:val="28"/>
        </w:rPr>
      </w:pPr>
      <w:r>
        <w:rPr>
          <w:szCs w:val="28"/>
        </w:rPr>
        <w:t>3.</w:t>
      </w:r>
      <w:r w:rsidR="007B383D">
        <w:rPr>
          <w:szCs w:val="28"/>
        </w:rPr>
        <w:t xml:space="preserve"> </w:t>
      </w:r>
      <w:r>
        <w:rPr>
          <w:szCs w:val="28"/>
        </w:rPr>
        <w:t>Настоящее постановление вступает в силу с</w:t>
      </w:r>
      <w:r w:rsidR="00503A15">
        <w:rPr>
          <w:szCs w:val="28"/>
        </w:rPr>
        <w:t xml:space="preserve"> </w:t>
      </w:r>
      <w:r w:rsidR="00821ABF">
        <w:rPr>
          <w:szCs w:val="28"/>
        </w:rPr>
        <w:t>даты</w:t>
      </w:r>
      <w:r w:rsidR="00503A15">
        <w:rPr>
          <w:szCs w:val="28"/>
        </w:rPr>
        <w:t xml:space="preserve"> подписания и распространяет свое действие на правоотношения, возникшие с </w:t>
      </w:r>
      <w:r>
        <w:rPr>
          <w:szCs w:val="28"/>
        </w:rPr>
        <w:t xml:space="preserve">1 </w:t>
      </w:r>
      <w:r w:rsidR="006860E2">
        <w:rPr>
          <w:szCs w:val="28"/>
        </w:rPr>
        <w:t>января</w:t>
      </w:r>
      <w:r w:rsidR="0024453B">
        <w:rPr>
          <w:szCs w:val="28"/>
        </w:rPr>
        <w:t xml:space="preserve"> 202</w:t>
      </w:r>
      <w:r w:rsidR="00843036">
        <w:rPr>
          <w:szCs w:val="28"/>
        </w:rPr>
        <w:t>6</w:t>
      </w:r>
      <w:r>
        <w:rPr>
          <w:szCs w:val="28"/>
        </w:rPr>
        <w:t xml:space="preserve"> года.</w:t>
      </w:r>
    </w:p>
    <w:p w:rsidR="00D24ED7" w:rsidRDefault="00D24ED7">
      <w:pPr>
        <w:pStyle w:val="3"/>
        <w:rPr>
          <w:szCs w:val="28"/>
        </w:rPr>
      </w:pPr>
    </w:p>
    <w:p w:rsidR="00A31DF0" w:rsidRDefault="00A31DF0">
      <w:pPr>
        <w:pStyle w:val="3"/>
        <w:rPr>
          <w:szCs w:val="28"/>
        </w:rPr>
      </w:pPr>
    </w:p>
    <w:p w:rsidR="00B47626" w:rsidRDefault="00B47626">
      <w:pPr>
        <w:pStyle w:val="3"/>
        <w:rPr>
          <w:szCs w:val="28"/>
        </w:rPr>
      </w:pPr>
      <w:r>
        <w:rPr>
          <w:szCs w:val="28"/>
        </w:rPr>
        <w:t>Глав</w:t>
      </w:r>
      <w:r w:rsidR="008C4574">
        <w:rPr>
          <w:szCs w:val="28"/>
        </w:rPr>
        <w:t>а</w:t>
      </w:r>
      <w:r>
        <w:rPr>
          <w:szCs w:val="28"/>
        </w:rPr>
        <w:t xml:space="preserve"> муниципального образования</w:t>
      </w:r>
    </w:p>
    <w:p w:rsidR="00D92FEE" w:rsidRDefault="00B47626">
      <w:pPr>
        <w:pStyle w:val="3"/>
        <w:rPr>
          <w:szCs w:val="28"/>
        </w:rPr>
      </w:pPr>
      <w:r>
        <w:rPr>
          <w:szCs w:val="28"/>
        </w:rPr>
        <w:t xml:space="preserve">«Монастырщинский </w:t>
      </w:r>
      <w:r w:rsidR="00D92FEE">
        <w:rPr>
          <w:szCs w:val="28"/>
        </w:rPr>
        <w:t>муниципальный</w:t>
      </w:r>
    </w:p>
    <w:p w:rsidR="00B47626" w:rsidRDefault="00843036">
      <w:pPr>
        <w:pStyle w:val="3"/>
        <w:rPr>
          <w:szCs w:val="28"/>
        </w:rPr>
      </w:pPr>
      <w:r>
        <w:rPr>
          <w:szCs w:val="28"/>
        </w:rPr>
        <w:t>округ</w:t>
      </w:r>
      <w:r w:rsidR="00B47626">
        <w:rPr>
          <w:szCs w:val="28"/>
        </w:rPr>
        <w:t>»</w:t>
      </w:r>
      <w:r w:rsidR="00D92FEE">
        <w:rPr>
          <w:szCs w:val="28"/>
        </w:rPr>
        <w:t xml:space="preserve"> </w:t>
      </w:r>
      <w:r w:rsidR="00B47626">
        <w:rPr>
          <w:szCs w:val="28"/>
        </w:rPr>
        <w:t xml:space="preserve">Смоленской области  </w:t>
      </w:r>
      <w:r w:rsidR="00976389">
        <w:rPr>
          <w:szCs w:val="28"/>
        </w:rPr>
        <w:tab/>
      </w:r>
      <w:r w:rsidR="00976389">
        <w:rPr>
          <w:szCs w:val="28"/>
        </w:rPr>
        <w:tab/>
      </w:r>
      <w:r w:rsidR="00976389">
        <w:rPr>
          <w:szCs w:val="28"/>
        </w:rPr>
        <w:tab/>
      </w:r>
      <w:r w:rsidR="00976389">
        <w:rPr>
          <w:szCs w:val="28"/>
        </w:rPr>
        <w:tab/>
      </w:r>
      <w:r w:rsidR="008C4574">
        <w:rPr>
          <w:szCs w:val="28"/>
        </w:rPr>
        <w:t xml:space="preserve">     </w:t>
      </w:r>
      <w:r w:rsidR="00976389">
        <w:rPr>
          <w:szCs w:val="28"/>
        </w:rPr>
        <w:tab/>
      </w:r>
      <w:r w:rsidR="008C4574">
        <w:rPr>
          <w:szCs w:val="28"/>
        </w:rPr>
        <w:t xml:space="preserve">    </w:t>
      </w:r>
      <w:r w:rsidR="00976389">
        <w:rPr>
          <w:szCs w:val="28"/>
        </w:rPr>
        <w:tab/>
      </w:r>
      <w:r w:rsidR="00976389">
        <w:rPr>
          <w:szCs w:val="28"/>
        </w:rPr>
        <w:tab/>
      </w:r>
      <w:r w:rsidR="00976389">
        <w:rPr>
          <w:szCs w:val="28"/>
        </w:rPr>
        <w:tab/>
      </w:r>
      <w:r w:rsidR="00D92FEE">
        <w:rPr>
          <w:szCs w:val="28"/>
        </w:rPr>
        <w:t xml:space="preserve"> </w:t>
      </w:r>
      <w:bookmarkStart w:id="0" w:name="_GoBack"/>
      <w:bookmarkEnd w:id="0"/>
      <w:r w:rsidR="00D92FEE">
        <w:rPr>
          <w:szCs w:val="28"/>
        </w:rPr>
        <w:t xml:space="preserve">   </w:t>
      </w:r>
      <w:r w:rsidR="008C4574">
        <w:rPr>
          <w:szCs w:val="28"/>
        </w:rPr>
        <w:t xml:space="preserve"> </w:t>
      </w:r>
      <w:r w:rsidR="008C4574" w:rsidRPr="008C4574">
        <w:rPr>
          <w:b/>
          <w:szCs w:val="28"/>
        </w:rPr>
        <w:t>В.Б.</w:t>
      </w:r>
      <w:r w:rsidR="003E5ACE">
        <w:rPr>
          <w:b/>
          <w:szCs w:val="28"/>
        </w:rPr>
        <w:t xml:space="preserve"> </w:t>
      </w:r>
      <w:r w:rsidR="008C4574" w:rsidRPr="008C4574">
        <w:rPr>
          <w:b/>
          <w:szCs w:val="28"/>
        </w:rPr>
        <w:t>Титов</w:t>
      </w:r>
    </w:p>
    <w:sectPr w:rsidR="00B47626" w:rsidSect="00876705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498" w:rsidRDefault="00723498" w:rsidP="00876705">
      <w:r>
        <w:separator/>
      </w:r>
    </w:p>
  </w:endnote>
  <w:endnote w:type="continuationSeparator" w:id="0">
    <w:p w:rsidR="00723498" w:rsidRDefault="00723498" w:rsidP="00876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498" w:rsidRDefault="00723498" w:rsidP="00876705">
      <w:r>
        <w:separator/>
      </w:r>
    </w:p>
  </w:footnote>
  <w:footnote w:type="continuationSeparator" w:id="0">
    <w:p w:rsidR="00723498" w:rsidRDefault="00723498" w:rsidP="00876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705" w:rsidRPr="00D92FEE" w:rsidRDefault="00876705" w:rsidP="00D92FEE">
    <w:pPr>
      <w:pStyle w:val="a6"/>
      <w:jc w:val="center"/>
      <w:rPr>
        <w:sz w:val="28"/>
        <w:szCs w:val="28"/>
        <w:lang w:val="ru-RU"/>
      </w:rPr>
    </w:pPr>
    <w:r w:rsidRPr="00D92FEE">
      <w:rPr>
        <w:sz w:val="28"/>
        <w:szCs w:val="28"/>
      </w:rPr>
      <w:fldChar w:fldCharType="begin"/>
    </w:r>
    <w:r w:rsidRPr="00D92FEE">
      <w:rPr>
        <w:sz w:val="28"/>
        <w:szCs w:val="28"/>
      </w:rPr>
      <w:instrText>PAGE   \* MERGEFORMAT</w:instrText>
    </w:r>
    <w:r w:rsidRPr="00D92FEE">
      <w:rPr>
        <w:sz w:val="28"/>
        <w:szCs w:val="28"/>
      </w:rPr>
      <w:fldChar w:fldCharType="separate"/>
    </w:r>
    <w:r w:rsidR="00D92FEE">
      <w:rPr>
        <w:noProof/>
        <w:sz w:val="28"/>
        <w:szCs w:val="28"/>
      </w:rPr>
      <w:t>2</w:t>
    </w:r>
    <w:r w:rsidRPr="00D92FEE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264D9"/>
    <w:multiLevelType w:val="hybridMultilevel"/>
    <w:tmpl w:val="C8D4E9B6"/>
    <w:lvl w:ilvl="0" w:tplc="FBC4287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1DF7C27"/>
    <w:multiLevelType w:val="hybridMultilevel"/>
    <w:tmpl w:val="CD861E34"/>
    <w:lvl w:ilvl="0" w:tplc="4ED23782">
      <w:start w:val="1"/>
      <w:numFmt w:val="decimal"/>
      <w:lvlText w:val="%1."/>
      <w:lvlJc w:val="left"/>
      <w:pPr>
        <w:tabs>
          <w:tab w:val="num" w:pos="1230"/>
        </w:tabs>
        <w:ind w:left="123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49573C8"/>
    <w:multiLevelType w:val="multilevel"/>
    <w:tmpl w:val="B69896F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">
    <w:nsid w:val="63AA2EA2"/>
    <w:multiLevelType w:val="multilevel"/>
    <w:tmpl w:val="D0E8D896"/>
    <w:lvl w:ilvl="0">
      <w:start w:val="1"/>
      <w:numFmt w:val="decimal"/>
      <w:lvlText w:val="%1."/>
      <w:legacy w:legacy="1" w:legacySpace="0" w:legacyIndent="235"/>
      <w:lvlJc w:val="left"/>
      <w:rPr>
        <w:rFonts w:ascii="Arial" w:hAnsi="Arial" w:cs="Arial" w:hint="default"/>
        <w:b w:val="0"/>
      </w:rPr>
    </w:lvl>
    <w:lvl w:ilvl="1">
      <w:start w:val="7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64BC5B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34"/>
    <w:rsid w:val="00001BCF"/>
    <w:rsid w:val="00003CCA"/>
    <w:rsid w:val="00015163"/>
    <w:rsid w:val="00024939"/>
    <w:rsid w:val="00030C08"/>
    <w:rsid w:val="00033986"/>
    <w:rsid w:val="000359BD"/>
    <w:rsid w:val="00043FA5"/>
    <w:rsid w:val="000447B3"/>
    <w:rsid w:val="000560D6"/>
    <w:rsid w:val="00056D0F"/>
    <w:rsid w:val="000654C1"/>
    <w:rsid w:val="00065886"/>
    <w:rsid w:val="00071FBC"/>
    <w:rsid w:val="00073518"/>
    <w:rsid w:val="00085982"/>
    <w:rsid w:val="00086392"/>
    <w:rsid w:val="00094851"/>
    <w:rsid w:val="00094D4E"/>
    <w:rsid w:val="00096D00"/>
    <w:rsid w:val="000A053A"/>
    <w:rsid w:val="000B4E53"/>
    <w:rsid w:val="000C2611"/>
    <w:rsid w:val="000C60B0"/>
    <w:rsid w:val="000C7656"/>
    <w:rsid w:val="000D11CA"/>
    <w:rsid w:val="000E007E"/>
    <w:rsid w:val="000E2488"/>
    <w:rsid w:val="000F0CA2"/>
    <w:rsid w:val="000F776E"/>
    <w:rsid w:val="00104118"/>
    <w:rsid w:val="00104F4D"/>
    <w:rsid w:val="00112C3D"/>
    <w:rsid w:val="00116025"/>
    <w:rsid w:val="00122BA5"/>
    <w:rsid w:val="00124F9C"/>
    <w:rsid w:val="001266EB"/>
    <w:rsid w:val="001305DD"/>
    <w:rsid w:val="001477AF"/>
    <w:rsid w:val="00150287"/>
    <w:rsid w:val="001553A5"/>
    <w:rsid w:val="0016204E"/>
    <w:rsid w:val="00183646"/>
    <w:rsid w:val="001869BE"/>
    <w:rsid w:val="00191521"/>
    <w:rsid w:val="001928C8"/>
    <w:rsid w:val="001A1BEA"/>
    <w:rsid w:val="001A54B1"/>
    <w:rsid w:val="001A6ABE"/>
    <w:rsid w:val="001C584F"/>
    <w:rsid w:val="001C5EA4"/>
    <w:rsid w:val="001D23A9"/>
    <w:rsid w:val="001E01CB"/>
    <w:rsid w:val="001E12C1"/>
    <w:rsid w:val="001E2BEF"/>
    <w:rsid w:val="001E5B6B"/>
    <w:rsid w:val="001E65FF"/>
    <w:rsid w:val="00200020"/>
    <w:rsid w:val="002010B4"/>
    <w:rsid w:val="00213728"/>
    <w:rsid w:val="00217768"/>
    <w:rsid w:val="0022248F"/>
    <w:rsid w:val="00224EB9"/>
    <w:rsid w:val="00227C28"/>
    <w:rsid w:val="0024453B"/>
    <w:rsid w:val="002554E5"/>
    <w:rsid w:val="00264309"/>
    <w:rsid w:val="00276366"/>
    <w:rsid w:val="00281668"/>
    <w:rsid w:val="0028266A"/>
    <w:rsid w:val="002937F3"/>
    <w:rsid w:val="002A301B"/>
    <w:rsid w:val="002A4731"/>
    <w:rsid w:val="002B1F5F"/>
    <w:rsid w:val="002B4943"/>
    <w:rsid w:val="002C4393"/>
    <w:rsid w:val="002C6361"/>
    <w:rsid w:val="002C7027"/>
    <w:rsid w:val="002D70EC"/>
    <w:rsid w:val="002E69C4"/>
    <w:rsid w:val="003063CA"/>
    <w:rsid w:val="00315D09"/>
    <w:rsid w:val="00331F0B"/>
    <w:rsid w:val="00345AEA"/>
    <w:rsid w:val="0034698A"/>
    <w:rsid w:val="00360282"/>
    <w:rsid w:val="003650AC"/>
    <w:rsid w:val="00365229"/>
    <w:rsid w:val="0036589B"/>
    <w:rsid w:val="00374168"/>
    <w:rsid w:val="00376167"/>
    <w:rsid w:val="00385670"/>
    <w:rsid w:val="00386741"/>
    <w:rsid w:val="0039313A"/>
    <w:rsid w:val="003A7060"/>
    <w:rsid w:val="003D2F34"/>
    <w:rsid w:val="003D549E"/>
    <w:rsid w:val="003D7C1C"/>
    <w:rsid w:val="003E345A"/>
    <w:rsid w:val="003E5194"/>
    <w:rsid w:val="003E5ACE"/>
    <w:rsid w:val="003E7582"/>
    <w:rsid w:val="00401448"/>
    <w:rsid w:val="00406067"/>
    <w:rsid w:val="00412050"/>
    <w:rsid w:val="00417E6C"/>
    <w:rsid w:val="0042179C"/>
    <w:rsid w:val="00430DAE"/>
    <w:rsid w:val="00433D69"/>
    <w:rsid w:val="00441FDD"/>
    <w:rsid w:val="00455150"/>
    <w:rsid w:val="00461245"/>
    <w:rsid w:val="00480E43"/>
    <w:rsid w:val="004944CA"/>
    <w:rsid w:val="0049533A"/>
    <w:rsid w:val="00497F71"/>
    <w:rsid w:val="004A53DA"/>
    <w:rsid w:val="004A693A"/>
    <w:rsid w:val="004B0350"/>
    <w:rsid w:val="004D2C4D"/>
    <w:rsid w:val="004D4D60"/>
    <w:rsid w:val="005021B1"/>
    <w:rsid w:val="00502401"/>
    <w:rsid w:val="00503A15"/>
    <w:rsid w:val="005054EB"/>
    <w:rsid w:val="00505EF0"/>
    <w:rsid w:val="00510078"/>
    <w:rsid w:val="00512FA6"/>
    <w:rsid w:val="005151ED"/>
    <w:rsid w:val="00516577"/>
    <w:rsid w:val="00525F7F"/>
    <w:rsid w:val="005279E6"/>
    <w:rsid w:val="00535102"/>
    <w:rsid w:val="00544423"/>
    <w:rsid w:val="005467E9"/>
    <w:rsid w:val="00547AA6"/>
    <w:rsid w:val="00547D91"/>
    <w:rsid w:val="0055158E"/>
    <w:rsid w:val="00552202"/>
    <w:rsid w:val="0055642E"/>
    <w:rsid w:val="00564868"/>
    <w:rsid w:val="0056729E"/>
    <w:rsid w:val="0057069B"/>
    <w:rsid w:val="00580880"/>
    <w:rsid w:val="00581DFE"/>
    <w:rsid w:val="00582DBC"/>
    <w:rsid w:val="005848B8"/>
    <w:rsid w:val="00590414"/>
    <w:rsid w:val="005A1A36"/>
    <w:rsid w:val="005A6695"/>
    <w:rsid w:val="005B099E"/>
    <w:rsid w:val="005B1200"/>
    <w:rsid w:val="005C2F19"/>
    <w:rsid w:val="005D4DCC"/>
    <w:rsid w:val="005E6F44"/>
    <w:rsid w:val="00606F6F"/>
    <w:rsid w:val="00626187"/>
    <w:rsid w:val="00641B76"/>
    <w:rsid w:val="0066511C"/>
    <w:rsid w:val="00684B95"/>
    <w:rsid w:val="006860E2"/>
    <w:rsid w:val="006969EA"/>
    <w:rsid w:val="006B0201"/>
    <w:rsid w:val="006C58A2"/>
    <w:rsid w:val="006C63EA"/>
    <w:rsid w:val="006D078A"/>
    <w:rsid w:val="006D35DD"/>
    <w:rsid w:val="006E3976"/>
    <w:rsid w:val="006E43F3"/>
    <w:rsid w:val="006F5BFD"/>
    <w:rsid w:val="00700994"/>
    <w:rsid w:val="007023A2"/>
    <w:rsid w:val="00704006"/>
    <w:rsid w:val="00714522"/>
    <w:rsid w:val="00723498"/>
    <w:rsid w:val="0072466F"/>
    <w:rsid w:val="00727724"/>
    <w:rsid w:val="00732523"/>
    <w:rsid w:val="00733AF6"/>
    <w:rsid w:val="0074404F"/>
    <w:rsid w:val="007547C1"/>
    <w:rsid w:val="007627B1"/>
    <w:rsid w:val="00767A77"/>
    <w:rsid w:val="007701FE"/>
    <w:rsid w:val="00774AEA"/>
    <w:rsid w:val="007763C8"/>
    <w:rsid w:val="0077787A"/>
    <w:rsid w:val="0078098A"/>
    <w:rsid w:val="0078416F"/>
    <w:rsid w:val="00784FAB"/>
    <w:rsid w:val="00796219"/>
    <w:rsid w:val="007967C1"/>
    <w:rsid w:val="007B383D"/>
    <w:rsid w:val="007B41A1"/>
    <w:rsid w:val="007C282A"/>
    <w:rsid w:val="007C39A7"/>
    <w:rsid w:val="007C7D93"/>
    <w:rsid w:val="007D08E5"/>
    <w:rsid w:val="007D22BB"/>
    <w:rsid w:val="007D2C3F"/>
    <w:rsid w:val="007E7973"/>
    <w:rsid w:val="007F4382"/>
    <w:rsid w:val="00802D65"/>
    <w:rsid w:val="00805F6D"/>
    <w:rsid w:val="00806193"/>
    <w:rsid w:val="008121F6"/>
    <w:rsid w:val="00813310"/>
    <w:rsid w:val="008135FD"/>
    <w:rsid w:val="00816F2F"/>
    <w:rsid w:val="00821ABF"/>
    <w:rsid w:val="00824FC8"/>
    <w:rsid w:val="00843036"/>
    <w:rsid w:val="00863F80"/>
    <w:rsid w:val="00870F6A"/>
    <w:rsid w:val="00876705"/>
    <w:rsid w:val="00881520"/>
    <w:rsid w:val="00883614"/>
    <w:rsid w:val="008922EE"/>
    <w:rsid w:val="00892511"/>
    <w:rsid w:val="00892A1A"/>
    <w:rsid w:val="008A4F6C"/>
    <w:rsid w:val="008B62B2"/>
    <w:rsid w:val="008B7E12"/>
    <w:rsid w:val="008C4574"/>
    <w:rsid w:val="008E1646"/>
    <w:rsid w:val="008F2DDD"/>
    <w:rsid w:val="008F31D2"/>
    <w:rsid w:val="008F40DA"/>
    <w:rsid w:val="008F4949"/>
    <w:rsid w:val="00927029"/>
    <w:rsid w:val="009372F7"/>
    <w:rsid w:val="009418B2"/>
    <w:rsid w:val="0094715A"/>
    <w:rsid w:val="00956A77"/>
    <w:rsid w:val="00956FE4"/>
    <w:rsid w:val="0096297B"/>
    <w:rsid w:val="00962D25"/>
    <w:rsid w:val="00964B71"/>
    <w:rsid w:val="00973328"/>
    <w:rsid w:val="00976389"/>
    <w:rsid w:val="00977AA1"/>
    <w:rsid w:val="00982532"/>
    <w:rsid w:val="00984CA9"/>
    <w:rsid w:val="00990124"/>
    <w:rsid w:val="0099434D"/>
    <w:rsid w:val="009A0320"/>
    <w:rsid w:val="009A287F"/>
    <w:rsid w:val="009B1A64"/>
    <w:rsid w:val="009C2BC8"/>
    <w:rsid w:val="009C3B39"/>
    <w:rsid w:val="009D3775"/>
    <w:rsid w:val="009F2CD4"/>
    <w:rsid w:val="00A12264"/>
    <w:rsid w:val="00A1521C"/>
    <w:rsid w:val="00A21284"/>
    <w:rsid w:val="00A26DBC"/>
    <w:rsid w:val="00A31DF0"/>
    <w:rsid w:val="00A35258"/>
    <w:rsid w:val="00A44588"/>
    <w:rsid w:val="00A50812"/>
    <w:rsid w:val="00A61B25"/>
    <w:rsid w:val="00A70D8E"/>
    <w:rsid w:val="00A70F3D"/>
    <w:rsid w:val="00A7143B"/>
    <w:rsid w:val="00A717A3"/>
    <w:rsid w:val="00A72A01"/>
    <w:rsid w:val="00A72CAF"/>
    <w:rsid w:val="00A920C2"/>
    <w:rsid w:val="00AA02B3"/>
    <w:rsid w:val="00AA0B30"/>
    <w:rsid w:val="00AA2802"/>
    <w:rsid w:val="00AB02DE"/>
    <w:rsid w:val="00AD756E"/>
    <w:rsid w:val="00AE5A8D"/>
    <w:rsid w:val="00B01C8C"/>
    <w:rsid w:val="00B0284F"/>
    <w:rsid w:val="00B164F7"/>
    <w:rsid w:val="00B230F0"/>
    <w:rsid w:val="00B40474"/>
    <w:rsid w:val="00B45698"/>
    <w:rsid w:val="00B47626"/>
    <w:rsid w:val="00B76ED7"/>
    <w:rsid w:val="00B77812"/>
    <w:rsid w:val="00B805BC"/>
    <w:rsid w:val="00B81A04"/>
    <w:rsid w:val="00B8406D"/>
    <w:rsid w:val="00B941C5"/>
    <w:rsid w:val="00B972F7"/>
    <w:rsid w:val="00BB5000"/>
    <w:rsid w:val="00BC575A"/>
    <w:rsid w:val="00BD1F36"/>
    <w:rsid w:val="00BD2179"/>
    <w:rsid w:val="00BD37D3"/>
    <w:rsid w:val="00BE1EBB"/>
    <w:rsid w:val="00BE6D23"/>
    <w:rsid w:val="00BF4536"/>
    <w:rsid w:val="00BF63A8"/>
    <w:rsid w:val="00C0566F"/>
    <w:rsid w:val="00C137FA"/>
    <w:rsid w:val="00C15DC0"/>
    <w:rsid w:val="00C212BF"/>
    <w:rsid w:val="00C22180"/>
    <w:rsid w:val="00C36B8C"/>
    <w:rsid w:val="00C4230C"/>
    <w:rsid w:val="00C42CBC"/>
    <w:rsid w:val="00C431A5"/>
    <w:rsid w:val="00C47B64"/>
    <w:rsid w:val="00C66A58"/>
    <w:rsid w:val="00C81A24"/>
    <w:rsid w:val="00C841A5"/>
    <w:rsid w:val="00C842A6"/>
    <w:rsid w:val="00C95D0A"/>
    <w:rsid w:val="00CA056F"/>
    <w:rsid w:val="00CA3011"/>
    <w:rsid w:val="00CA4B30"/>
    <w:rsid w:val="00CA54DF"/>
    <w:rsid w:val="00CC3CBF"/>
    <w:rsid w:val="00CD06D7"/>
    <w:rsid w:val="00CD1F5A"/>
    <w:rsid w:val="00CD4A4F"/>
    <w:rsid w:val="00CE66FF"/>
    <w:rsid w:val="00CF1434"/>
    <w:rsid w:val="00CF3D41"/>
    <w:rsid w:val="00CF5C14"/>
    <w:rsid w:val="00CF66DA"/>
    <w:rsid w:val="00D0416A"/>
    <w:rsid w:val="00D12C72"/>
    <w:rsid w:val="00D24ED7"/>
    <w:rsid w:val="00D4006A"/>
    <w:rsid w:val="00D42F82"/>
    <w:rsid w:val="00D4383F"/>
    <w:rsid w:val="00D43C18"/>
    <w:rsid w:val="00D7171E"/>
    <w:rsid w:val="00D7437C"/>
    <w:rsid w:val="00D74816"/>
    <w:rsid w:val="00D81BC8"/>
    <w:rsid w:val="00D85FCD"/>
    <w:rsid w:val="00D92FEE"/>
    <w:rsid w:val="00DC5727"/>
    <w:rsid w:val="00DE0A4E"/>
    <w:rsid w:val="00DE10BB"/>
    <w:rsid w:val="00DF03DA"/>
    <w:rsid w:val="00E05833"/>
    <w:rsid w:val="00E201C2"/>
    <w:rsid w:val="00E2260B"/>
    <w:rsid w:val="00E3019A"/>
    <w:rsid w:val="00E331E7"/>
    <w:rsid w:val="00E4141B"/>
    <w:rsid w:val="00E47407"/>
    <w:rsid w:val="00E5274C"/>
    <w:rsid w:val="00E54B18"/>
    <w:rsid w:val="00E5531C"/>
    <w:rsid w:val="00E603F6"/>
    <w:rsid w:val="00E622DA"/>
    <w:rsid w:val="00E66042"/>
    <w:rsid w:val="00E67DE2"/>
    <w:rsid w:val="00E751B6"/>
    <w:rsid w:val="00E76DFA"/>
    <w:rsid w:val="00E77E0E"/>
    <w:rsid w:val="00E954E4"/>
    <w:rsid w:val="00EA5539"/>
    <w:rsid w:val="00EB2B6C"/>
    <w:rsid w:val="00EC27D1"/>
    <w:rsid w:val="00EC506E"/>
    <w:rsid w:val="00EC56D8"/>
    <w:rsid w:val="00EC690A"/>
    <w:rsid w:val="00ED7AF1"/>
    <w:rsid w:val="00EF048C"/>
    <w:rsid w:val="00EF6BA4"/>
    <w:rsid w:val="00F035D8"/>
    <w:rsid w:val="00F04C72"/>
    <w:rsid w:val="00F1250A"/>
    <w:rsid w:val="00F1516B"/>
    <w:rsid w:val="00F24791"/>
    <w:rsid w:val="00F253E8"/>
    <w:rsid w:val="00F33AB4"/>
    <w:rsid w:val="00F57E49"/>
    <w:rsid w:val="00F61F88"/>
    <w:rsid w:val="00F728F9"/>
    <w:rsid w:val="00F73C74"/>
    <w:rsid w:val="00F75C7D"/>
    <w:rsid w:val="00F8064C"/>
    <w:rsid w:val="00F84234"/>
    <w:rsid w:val="00F934E4"/>
    <w:rsid w:val="00F9549B"/>
    <w:rsid w:val="00F962B8"/>
    <w:rsid w:val="00FA2CB9"/>
    <w:rsid w:val="00FC13DB"/>
    <w:rsid w:val="00FC1CB4"/>
    <w:rsid w:val="00FC6A23"/>
    <w:rsid w:val="00FE2942"/>
    <w:rsid w:val="00FE5C47"/>
    <w:rsid w:val="00FE65AE"/>
    <w:rsid w:val="00FF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40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3">
    <w:name w:val="Body Text 3"/>
    <w:basedOn w:val="a"/>
    <w:pPr>
      <w:jc w:val="both"/>
    </w:pPr>
    <w:rPr>
      <w:sz w:val="28"/>
    </w:rPr>
  </w:style>
  <w:style w:type="paragraph" w:styleId="a4">
    <w:name w:val="Body Text Indent"/>
    <w:basedOn w:val="a"/>
    <w:pPr>
      <w:spacing w:line="360" w:lineRule="auto"/>
      <w:ind w:firstLine="720"/>
      <w:jc w:val="both"/>
    </w:pPr>
    <w:rPr>
      <w:sz w:val="28"/>
      <w:szCs w:val="28"/>
    </w:rPr>
  </w:style>
  <w:style w:type="table" w:styleId="a5">
    <w:name w:val="Table Grid"/>
    <w:basedOn w:val="a1"/>
    <w:rsid w:val="00C47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8767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876705"/>
    <w:rPr>
      <w:sz w:val="24"/>
      <w:szCs w:val="24"/>
    </w:rPr>
  </w:style>
  <w:style w:type="paragraph" w:styleId="a8">
    <w:name w:val="footer"/>
    <w:basedOn w:val="a"/>
    <w:link w:val="a9"/>
    <w:rsid w:val="008767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87670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40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3">
    <w:name w:val="Body Text 3"/>
    <w:basedOn w:val="a"/>
    <w:pPr>
      <w:jc w:val="both"/>
    </w:pPr>
    <w:rPr>
      <w:sz w:val="28"/>
    </w:rPr>
  </w:style>
  <w:style w:type="paragraph" w:styleId="a4">
    <w:name w:val="Body Text Indent"/>
    <w:basedOn w:val="a"/>
    <w:pPr>
      <w:spacing w:line="360" w:lineRule="auto"/>
      <w:ind w:firstLine="720"/>
      <w:jc w:val="both"/>
    </w:pPr>
    <w:rPr>
      <w:sz w:val="28"/>
      <w:szCs w:val="28"/>
    </w:rPr>
  </w:style>
  <w:style w:type="table" w:styleId="a5">
    <w:name w:val="Table Grid"/>
    <w:basedOn w:val="a1"/>
    <w:rsid w:val="00C47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8767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876705"/>
    <w:rPr>
      <w:sz w:val="24"/>
      <w:szCs w:val="24"/>
    </w:rPr>
  </w:style>
  <w:style w:type="paragraph" w:styleId="a8">
    <w:name w:val="footer"/>
    <w:basedOn w:val="a"/>
    <w:link w:val="a9"/>
    <w:rsid w:val="008767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8767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&#1072;&#1085;&#1082;&#1080;\&#1087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Финансовый отдел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Администратор</dc:creator>
  <cp:lastModifiedBy>Владелец</cp:lastModifiedBy>
  <cp:revision>2</cp:revision>
  <cp:lastPrinted>2014-03-27T11:46:00Z</cp:lastPrinted>
  <dcterms:created xsi:type="dcterms:W3CDTF">2026-02-05T14:10:00Z</dcterms:created>
  <dcterms:modified xsi:type="dcterms:W3CDTF">2026-02-05T14:10:00Z</dcterms:modified>
</cp:coreProperties>
</file>